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240" w:lineRule="auto"/>
        <w:ind w:firstLine="0" w:firstLineChars="0"/>
        <w:jc w:val="lef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>
      <w:pPr>
        <w:pStyle w:val="14"/>
        <w:spacing w:after="579" w:line="560" w:lineRule="exact"/>
        <w:rPr>
          <w:rFonts w:ascii="方正小标宋简体" w:hAnsi="微软雅黑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微软雅黑"/>
          <w:b/>
          <w:bCs/>
          <w:color w:val="333333"/>
          <w:sz w:val="36"/>
          <w:szCs w:val="36"/>
          <w:shd w:val="clear" w:color="auto" w:fill="FFFFFF"/>
        </w:rPr>
        <w:t>厦门大学漳州校区重点区域宣传载体使用申请表</w:t>
      </w:r>
    </w:p>
    <w:bookmarkEnd w:id="0"/>
    <w:tbl>
      <w:tblPr>
        <w:tblStyle w:val="10"/>
        <w:tblW w:w="9202" w:type="dxa"/>
        <w:tblInd w:w="-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2759"/>
        <w:gridCol w:w="1386"/>
        <w:gridCol w:w="2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申请单位</w:t>
            </w:r>
          </w:p>
        </w:tc>
        <w:tc>
          <w:tcPr>
            <w:tcW w:w="6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宣传载体形式</w:t>
            </w:r>
          </w:p>
        </w:tc>
        <w:tc>
          <w:tcPr>
            <w:tcW w:w="6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 xml:space="preserve">□横幅 □海报 □展板 □电子屏 </w:t>
            </w:r>
            <w:r>
              <w:rPr>
                <w:rFonts w:hint="eastAsia" w:ascii="仿宋" w:hAnsi="仿宋" w:cs="仿宋"/>
                <w:b/>
                <w:bCs/>
                <w:sz w:val="24"/>
              </w:rPr>
              <w:sym w:font="Wingdings 2" w:char="00A3"/>
            </w:r>
            <w:r>
              <w:rPr>
                <w:rFonts w:hint="eastAsia" w:ascii="仿宋" w:hAnsi="仿宋" w:cs="仿宋"/>
                <w:b/>
                <w:bCs/>
                <w:sz w:val="24"/>
              </w:rPr>
              <w:t xml:space="preserve">展架 </w:t>
            </w:r>
            <w:r>
              <w:rPr>
                <w:rFonts w:hint="eastAsia" w:ascii="仿宋" w:hAnsi="仿宋" w:cs="仿宋"/>
                <w:b/>
                <w:bCs/>
                <w:sz w:val="24"/>
              </w:rPr>
              <w:sym w:font="Wingdings 2" w:char="00A3"/>
            </w:r>
            <w:r>
              <w:rPr>
                <w:rFonts w:hint="eastAsia" w:ascii="仿宋" w:hAnsi="仿宋" w:cs="仿宋"/>
                <w:b/>
                <w:bCs/>
                <w:sz w:val="24"/>
              </w:rPr>
              <w:t>道旗 □其他______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设置用途</w:t>
            </w:r>
          </w:p>
        </w:tc>
        <w:tc>
          <w:tcPr>
            <w:tcW w:w="6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" w:hRule="atLeast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宣传载体文字内容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ascii="仿宋" w:hAnsi="仿宋" w:cs="仿宋"/>
                <w:b/>
                <w:bCs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设计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效果图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rPr>
                <w:rFonts w:ascii="仿宋" w:hAnsi="仿宋" w:cs="仿宋"/>
                <w:bCs/>
                <w:sz w:val="24"/>
              </w:rPr>
            </w:pPr>
            <w:r>
              <w:rPr>
                <w:rFonts w:hint="eastAsia" w:ascii="仿宋" w:hAnsi="仿宋" w:cs="仿宋"/>
                <w:bCs/>
                <w:sz w:val="20"/>
              </w:rPr>
              <w:t>含型号/颜色/尺寸、展板背景等，可另附页/提供电子版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设置起止时间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ascii="仿宋" w:hAnsi="仿宋" w:cs="仿宋"/>
                <w:b/>
                <w:bCs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设置地点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经办人及联系方式</w:t>
            </w:r>
          </w:p>
        </w:tc>
        <w:tc>
          <w:tcPr>
            <w:tcW w:w="6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2" w:hRule="atLeast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申请单位意见</w:t>
            </w:r>
          </w:p>
          <w:p>
            <w:pPr>
              <w:spacing w:line="360" w:lineRule="auto"/>
              <w:ind w:firstLine="0" w:firstLineChars="0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（OA报批本栏不填）</w:t>
            </w:r>
          </w:p>
        </w:tc>
        <w:tc>
          <w:tcPr>
            <w:tcW w:w="6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ascii="仿宋" w:hAnsi="仿宋" w:cs="仿宋"/>
                <w:b/>
                <w:bCs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ascii="仿宋" w:hAnsi="仿宋" w:cs="仿宋"/>
                <w:b/>
                <w:bCs/>
                <w:sz w:val="24"/>
              </w:rPr>
            </w:pPr>
          </w:p>
          <w:p>
            <w:pPr>
              <w:spacing w:line="312" w:lineRule="auto"/>
              <w:ind w:firstLine="2744" w:firstLineChars="1400"/>
              <w:jc w:val="left"/>
              <w:rPr>
                <w:rFonts w:ascii="仿宋" w:hAnsi="仿宋" w:cs="仿宋"/>
                <w:bCs/>
                <w:sz w:val="20"/>
              </w:rPr>
            </w:pPr>
            <w:r>
              <w:rPr>
                <w:rFonts w:hint="eastAsia" w:ascii="仿宋" w:hAnsi="仿宋" w:cs="仿宋"/>
                <w:bCs/>
                <w:sz w:val="20"/>
              </w:rPr>
              <w:t>单位负责人签字：</w:t>
            </w:r>
          </w:p>
          <w:p>
            <w:pPr>
              <w:spacing w:line="312" w:lineRule="auto"/>
              <w:ind w:firstLine="3724" w:firstLineChars="1900"/>
              <w:jc w:val="left"/>
              <w:rPr>
                <w:rFonts w:ascii="仿宋" w:hAnsi="仿宋" w:cs="仿宋"/>
                <w:bCs/>
                <w:sz w:val="20"/>
              </w:rPr>
            </w:pPr>
            <w:r>
              <w:rPr>
                <w:rFonts w:hint="eastAsia" w:ascii="仿宋" w:hAnsi="仿宋" w:cs="仿宋"/>
                <w:bCs/>
                <w:sz w:val="20"/>
              </w:rPr>
              <w:t>日期：</w:t>
            </w:r>
          </w:p>
          <w:p>
            <w:pPr>
              <w:spacing w:line="312" w:lineRule="auto"/>
              <w:ind w:firstLine="3136" w:firstLineChars="1600"/>
              <w:jc w:val="left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Cs/>
                <w:sz w:val="20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审批单位意见</w:t>
            </w:r>
          </w:p>
          <w:p>
            <w:pPr>
              <w:spacing w:line="360" w:lineRule="auto"/>
              <w:ind w:firstLine="0" w:firstLineChars="0"/>
              <w:rPr>
                <w:rFonts w:ascii="仿宋" w:hAnsi="仿宋" w:cs="仿宋"/>
                <w:b/>
                <w:bCs/>
                <w:color w:val="FF000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（OA报批本栏不填）</w:t>
            </w:r>
          </w:p>
        </w:tc>
        <w:tc>
          <w:tcPr>
            <w:tcW w:w="6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left"/>
              <w:rPr>
                <w:rFonts w:ascii="仿宋" w:hAnsi="仿宋" w:cs="仿宋"/>
                <w:bCs/>
                <w:sz w:val="20"/>
              </w:rPr>
            </w:pPr>
          </w:p>
          <w:p>
            <w:pPr>
              <w:adjustRightInd/>
              <w:snapToGrid/>
              <w:spacing w:line="400" w:lineRule="exact"/>
              <w:ind w:firstLine="0" w:firstLineChars="0"/>
              <w:jc w:val="left"/>
              <w:rPr>
                <w:rFonts w:ascii="仿宋" w:hAnsi="仿宋" w:cs="仿宋"/>
                <w:bCs/>
                <w:sz w:val="20"/>
              </w:rPr>
            </w:pPr>
          </w:p>
          <w:p>
            <w:pPr>
              <w:adjustRightInd/>
              <w:snapToGrid/>
              <w:spacing w:line="400" w:lineRule="exact"/>
              <w:ind w:firstLine="0" w:firstLineChars="0"/>
              <w:jc w:val="left"/>
              <w:rPr>
                <w:rFonts w:ascii="仿宋" w:hAnsi="仿宋" w:cs="仿宋"/>
                <w:bCs/>
                <w:sz w:val="20"/>
              </w:rPr>
            </w:pPr>
          </w:p>
          <w:p>
            <w:pPr>
              <w:spacing w:line="312" w:lineRule="auto"/>
              <w:ind w:firstLine="2744" w:firstLineChars="1400"/>
              <w:jc w:val="left"/>
              <w:rPr>
                <w:rFonts w:ascii="仿宋" w:hAnsi="仿宋" w:cs="仿宋"/>
                <w:bCs/>
                <w:sz w:val="20"/>
              </w:rPr>
            </w:pPr>
            <w:r>
              <w:rPr>
                <w:rFonts w:hint="eastAsia" w:ascii="仿宋" w:hAnsi="仿宋" w:cs="仿宋"/>
                <w:bCs/>
                <w:sz w:val="20"/>
              </w:rPr>
              <w:t>单位负责人签字：</w:t>
            </w:r>
          </w:p>
          <w:p>
            <w:pPr>
              <w:spacing w:line="312" w:lineRule="auto"/>
              <w:ind w:firstLine="3724" w:firstLineChars="1900"/>
              <w:jc w:val="left"/>
              <w:rPr>
                <w:rFonts w:ascii="仿宋" w:hAnsi="仿宋" w:cs="仿宋"/>
                <w:bCs/>
                <w:sz w:val="20"/>
              </w:rPr>
            </w:pPr>
            <w:r>
              <w:rPr>
                <w:rFonts w:hint="eastAsia" w:ascii="仿宋" w:hAnsi="仿宋" w:cs="仿宋"/>
                <w:bCs/>
                <w:sz w:val="20"/>
              </w:rPr>
              <w:t>日期：</w:t>
            </w:r>
          </w:p>
          <w:p>
            <w:pPr>
              <w:spacing w:line="312" w:lineRule="auto"/>
              <w:ind w:firstLine="0" w:firstLineChars="0"/>
              <w:jc w:val="left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Cs/>
                <w:sz w:val="20"/>
              </w:rPr>
              <w:t xml:space="preserve">                                （加盖公章）</w:t>
            </w:r>
          </w:p>
        </w:tc>
      </w:tr>
    </w:tbl>
    <w:p>
      <w:pPr>
        <w:spacing w:line="240" w:lineRule="auto"/>
        <w:ind w:firstLine="0" w:firstLineChars="0"/>
        <w:jc w:val="left"/>
        <w:rPr>
          <w:rFonts w:ascii="仿宋" w:hAnsi="仿宋" w:cs="仿宋"/>
          <w:bCs/>
          <w:sz w:val="20"/>
        </w:rPr>
      </w:pPr>
      <w:r>
        <w:rPr>
          <w:rFonts w:hint="eastAsia" w:ascii="仿宋" w:hAnsi="仿宋" w:cs="仿宋"/>
          <w:bCs/>
          <w:sz w:val="20"/>
        </w:rPr>
        <w:t>备注：一般区域的横幅、道旗参照重点区域宣传载体管理，适用本表；</w:t>
      </w:r>
    </w:p>
    <w:p>
      <w:pPr>
        <w:spacing w:line="240" w:lineRule="auto"/>
        <w:ind w:firstLine="588" w:firstLineChars="300"/>
        <w:jc w:val="left"/>
        <w:rPr>
          <w:rFonts w:ascii="仿宋" w:hAnsi="仿宋" w:cs="仿宋"/>
          <w:bCs/>
          <w:sz w:val="20"/>
        </w:rPr>
      </w:pPr>
      <w:r>
        <w:rPr>
          <w:rFonts w:hint="eastAsia" w:ascii="仿宋" w:hAnsi="仿宋" w:cs="仿宋"/>
          <w:bCs/>
          <w:sz w:val="20"/>
        </w:rPr>
        <w:t>审批单位为漳州校区管理委员会或者嘉庚学院党委宣传部。</w:t>
      </w:r>
    </w:p>
    <w:p>
      <w:pPr>
        <w:spacing w:line="360" w:lineRule="auto"/>
        <w:ind w:left="5498" w:leftChars="1740" w:firstLine="0" w:firstLineChars="0"/>
        <w:jc w:val="left"/>
        <w:rPr>
          <w:rFonts w:ascii="仿宋" w:hAnsi="仿宋" w:cs="仿宋"/>
          <w:bCs/>
          <w:sz w:val="20"/>
        </w:rPr>
      </w:pPr>
    </w:p>
    <w:p>
      <w:pPr>
        <w:spacing w:line="360" w:lineRule="auto"/>
        <w:ind w:left="5498" w:leftChars="1740" w:firstLine="0" w:firstLineChars="0"/>
        <w:jc w:val="left"/>
        <w:rPr>
          <w:rFonts w:ascii="仿宋" w:hAnsi="仿宋" w:cs="仿宋"/>
          <w:bCs/>
          <w:sz w:val="20"/>
        </w:rPr>
      </w:pPr>
      <w:r>
        <w:rPr>
          <w:rFonts w:hint="eastAsia" w:ascii="仿宋" w:hAnsi="仿宋" w:cs="仿宋"/>
          <w:bCs/>
          <w:sz w:val="20"/>
        </w:rPr>
        <w:t>（厦门大学漳州校区办公室 制）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7" w:header="851" w:footer="1418" w:gutter="0"/>
      <w:cols w:space="425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  <w:rPr>
        <w:rStyle w:val="23"/>
        <w:rFonts w:ascii="Times New Roman" w:hAnsi="Times New Roman" w:eastAsia="仿宋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0B7EEE"/>
    <w:multiLevelType w:val="multilevel"/>
    <w:tmpl w:val="750B7EEE"/>
    <w:lvl w:ilvl="0" w:tentative="0">
      <w:start w:val="1"/>
      <w:numFmt w:val="chineseCountingThousand"/>
      <w:pStyle w:val="2"/>
      <w:lvlText w:val="第%1章"/>
      <w:lvlJc w:val="left"/>
      <w:pPr>
        <w:ind w:left="0" w:firstLine="0"/>
      </w:pPr>
      <w:rPr>
        <w:rFonts w:hint="eastAsia" w:ascii="宋体" w:hAnsi="宋体" w:eastAsia="宋体" w:cs="宋体"/>
        <w:b/>
        <w:bCs/>
      </w:rPr>
    </w:lvl>
    <w:lvl w:ilvl="1" w:tentative="0">
      <w:start w:val="1"/>
      <w:numFmt w:val="chineseCountingThousand"/>
      <w:lvlRestart w:val="0"/>
      <w:pStyle w:val="3"/>
      <w:lvlText w:val="第%2条"/>
      <w:lvlJc w:val="left"/>
      <w:pPr>
        <w:ind w:left="3543" w:firstLine="0"/>
      </w:pPr>
      <w:rPr>
        <w:rFonts w:hint="eastAsia" w:ascii="黑体" w:hAnsi="黑体" w:eastAsia="黑体" w:cs="黑体"/>
        <w:b w:val="0"/>
        <w:bCs/>
        <w:i w:val="0"/>
        <w:sz w:val="32"/>
      </w:rPr>
    </w:lvl>
    <w:lvl w:ilvl="2" w:tentative="0">
      <w:start w:val="1"/>
      <w:numFmt w:val="chineseCountingThousand"/>
      <w:pStyle w:val="4"/>
      <w:lvlText w:val="（%3）"/>
      <w:lvlJc w:val="left"/>
      <w:pPr>
        <w:ind w:left="4961" w:firstLine="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%4．"/>
      <w:lvlJc w:val="left"/>
      <w:pPr>
        <w:ind w:left="0" w:firstLine="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attachedTemplate r:id="rId1"/>
  <w:documentProtection w:enforcement="0"/>
  <w:defaultTabStop w:val="420"/>
  <w:drawingGridHorizontalSpacing w:val="158"/>
  <w:drawingGridVerticalSpacing w:val="579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zNDhjYTAwZDZhOTc4ZTZmMWU3NjA1YjhlOTA4MDMifQ=="/>
  </w:docVars>
  <w:rsids>
    <w:rsidRoot w:val="007D0C30"/>
    <w:rsid w:val="0001113A"/>
    <w:rsid w:val="00021258"/>
    <w:rsid w:val="0002361C"/>
    <w:rsid w:val="00043FF8"/>
    <w:rsid w:val="000515F9"/>
    <w:rsid w:val="00090361"/>
    <w:rsid w:val="000A09CE"/>
    <w:rsid w:val="000C117F"/>
    <w:rsid w:val="000C701B"/>
    <w:rsid w:val="000E0DE6"/>
    <w:rsid w:val="000E2519"/>
    <w:rsid w:val="000E2E6F"/>
    <w:rsid w:val="000F3F6B"/>
    <w:rsid w:val="000F4075"/>
    <w:rsid w:val="00111F58"/>
    <w:rsid w:val="00145CF4"/>
    <w:rsid w:val="0015799B"/>
    <w:rsid w:val="00190DCA"/>
    <w:rsid w:val="00193A14"/>
    <w:rsid w:val="001A0F42"/>
    <w:rsid w:val="001C425C"/>
    <w:rsid w:val="001D0EE0"/>
    <w:rsid w:val="001D306D"/>
    <w:rsid w:val="001E0684"/>
    <w:rsid w:val="001F1644"/>
    <w:rsid w:val="00206BF7"/>
    <w:rsid w:val="0024230D"/>
    <w:rsid w:val="00244E92"/>
    <w:rsid w:val="002506CB"/>
    <w:rsid w:val="00251EF4"/>
    <w:rsid w:val="00260E18"/>
    <w:rsid w:val="002705F4"/>
    <w:rsid w:val="00270B9B"/>
    <w:rsid w:val="00282049"/>
    <w:rsid w:val="002843AE"/>
    <w:rsid w:val="00286982"/>
    <w:rsid w:val="002908F2"/>
    <w:rsid w:val="002C1EFC"/>
    <w:rsid w:val="002D1CDF"/>
    <w:rsid w:val="002D6889"/>
    <w:rsid w:val="002D6DE9"/>
    <w:rsid w:val="002F5149"/>
    <w:rsid w:val="00307A76"/>
    <w:rsid w:val="003132A8"/>
    <w:rsid w:val="0034078A"/>
    <w:rsid w:val="00343920"/>
    <w:rsid w:val="00393090"/>
    <w:rsid w:val="003B01D5"/>
    <w:rsid w:val="003B20C5"/>
    <w:rsid w:val="003B5C83"/>
    <w:rsid w:val="003C5992"/>
    <w:rsid w:val="003E1361"/>
    <w:rsid w:val="00406467"/>
    <w:rsid w:val="00452321"/>
    <w:rsid w:val="00455F84"/>
    <w:rsid w:val="004D1001"/>
    <w:rsid w:val="004D2899"/>
    <w:rsid w:val="004E63EC"/>
    <w:rsid w:val="00500BA0"/>
    <w:rsid w:val="005044B0"/>
    <w:rsid w:val="0052283D"/>
    <w:rsid w:val="00530819"/>
    <w:rsid w:val="0053260A"/>
    <w:rsid w:val="00537DE6"/>
    <w:rsid w:val="00553172"/>
    <w:rsid w:val="00562664"/>
    <w:rsid w:val="005A1F89"/>
    <w:rsid w:val="005B2958"/>
    <w:rsid w:val="005B29A4"/>
    <w:rsid w:val="005B6C14"/>
    <w:rsid w:val="005D6D9C"/>
    <w:rsid w:val="006358BF"/>
    <w:rsid w:val="006532A2"/>
    <w:rsid w:val="00655465"/>
    <w:rsid w:val="0065566C"/>
    <w:rsid w:val="00655FE5"/>
    <w:rsid w:val="00660ACD"/>
    <w:rsid w:val="00664964"/>
    <w:rsid w:val="00667F7B"/>
    <w:rsid w:val="00676B40"/>
    <w:rsid w:val="006C57FD"/>
    <w:rsid w:val="006D5F6D"/>
    <w:rsid w:val="006F12B5"/>
    <w:rsid w:val="006F32C0"/>
    <w:rsid w:val="006F56A7"/>
    <w:rsid w:val="006F6FFE"/>
    <w:rsid w:val="00700FB7"/>
    <w:rsid w:val="007116F8"/>
    <w:rsid w:val="00711A86"/>
    <w:rsid w:val="0071257D"/>
    <w:rsid w:val="00717116"/>
    <w:rsid w:val="00730E61"/>
    <w:rsid w:val="00744D3A"/>
    <w:rsid w:val="007732D3"/>
    <w:rsid w:val="007904DD"/>
    <w:rsid w:val="00793527"/>
    <w:rsid w:val="0079764A"/>
    <w:rsid w:val="007A658D"/>
    <w:rsid w:val="007C7401"/>
    <w:rsid w:val="007D0A8D"/>
    <w:rsid w:val="007D0C30"/>
    <w:rsid w:val="007D0E46"/>
    <w:rsid w:val="007D6B1E"/>
    <w:rsid w:val="007E1482"/>
    <w:rsid w:val="007E2D8A"/>
    <w:rsid w:val="007E4BDB"/>
    <w:rsid w:val="007F565C"/>
    <w:rsid w:val="00810F39"/>
    <w:rsid w:val="008254DF"/>
    <w:rsid w:val="00834F73"/>
    <w:rsid w:val="008410A4"/>
    <w:rsid w:val="008430EA"/>
    <w:rsid w:val="0085121B"/>
    <w:rsid w:val="00870ACB"/>
    <w:rsid w:val="008A4A26"/>
    <w:rsid w:val="008A4F69"/>
    <w:rsid w:val="008C417C"/>
    <w:rsid w:val="008E11AC"/>
    <w:rsid w:val="008E4409"/>
    <w:rsid w:val="0090531E"/>
    <w:rsid w:val="0091422D"/>
    <w:rsid w:val="00921677"/>
    <w:rsid w:val="00922070"/>
    <w:rsid w:val="00932E6B"/>
    <w:rsid w:val="00941A73"/>
    <w:rsid w:val="00957242"/>
    <w:rsid w:val="00980AE1"/>
    <w:rsid w:val="00984617"/>
    <w:rsid w:val="00985254"/>
    <w:rsid w:val="00986F84"/>
    <w:rsid w:val="00992176"/>
    <w:rsid w:val="009C1867"/>
    <w:rsid w:val="009E26A8"/>
    <w:rsid w:val="009F0F79"/>
    <w:rsid w:val="009F1713"/>
    <w:rsid w:val="00A01854"/>
    <w:rsid w:val="00A22B9A"/>
    <w:rsid w:val="00A73710"/>
    <w:rsid w:val="00A74E3A"/>
    <w:rsid w:val="00A75C51"/>
    <w:rsid w:val="00A8022E"/>
    <w:rsid w:val="00A923A0"/>
    <w:rsid w:val="00AB4756"/>
    <w:rsid w:val="00AD25E0"/>
    <w:rsid w:val="00AD60F8"/>
    <w:rsid w:val="00B02FA0"/>
    <w:rsid w:val="00B0648A"/>
    <w:rsid w:val="00B14D32"/>
    <w:rsid w:val="00B363C0"/>
    <w:rsid w:val="00B55273"/>
    <w:rsid w:val="00B97933"/>
    <w:rsid w:val="00BA6ADC"/>
    <w:rsid w:val="00BB1E6A"/>
    <w:rsid w:val="00BB5E5D"/>
    <w:rsid w:val="00BB7497"/>
    <w:rsid w:val="00BD0F68"/>
    <w:rsid w:val="00BE05FB"/>
    <w:rsid w:val="00BE520D"/>
    <w:rsid w:val="00BE67A9"/>
    <w:rsid w:val="00C060A1"/>
    <w:rsid w:val="00C22216"/>
    <w:rsid w:val="00C47360"/>
    <w:rsid w:val="00C541A7"/>
    <w:rsid w:val="00C572C8"/>
    <w:rsid w:val="00C65B90"/>
    <w:rsid w:val="00C93C67"/>
    <w:rsid w:val="00CA0177"/>
    <w:rsid w:val="00CA3E4B"/>
    <w:rsid w:val="00CB1DB1"/>
    <w:rsid w:val="00CC33D4"/>
    <w:rsid w:val="00CD34BE"/>
    <w:rsid w:val="00CD4449"/>
    <w:rsid w:val="00CD461C"/>
    <w:rsid w:val="00CF4769"/>
    <w:rsid w:val="00CF6CCC"/>
    <w:rsid w:val="00D22399"/>
    <w:rsid w:val="00D308F9"/>
    <w:rsid w:val="00D3390A"/>
    <w:rsid w:val="00D34879"/>
    <w:rsid w:val="00D425D6"/>
    <w:rsid w:val="00D444F8"/>
    <w:rsid w:val="00D544A1"/>
    <w:rsid w:val="00D57B9C"/>
    <w:rsid w:val="00D74F0D"/>
    <w:rsid w:val="00D8028F"/>
    <w:rsid w:val="00D8625F"/>
    <w:rsid w:val="00D942D9"/>
    <w:rsid w:val="00D979B6"/>
    <w:rsid w:val="00DB4F6C"/>
    <w:rsid w:val="00DC1EC3"/>
    <w:rsid w:val="00DC507C"/>
    <w:rsid w:val="00E25001"/>
    <w:rsid w:val="00E333B1"/>
    <w:rsid w:val="00E36AE6"/>
    <w:rsid w:val="00E40D8A"/>
    <w:rsid w:val="00E72A33"/>
    <w:rsid w:val="00E844E1"/>
    <w:rsid w:val="00EA0441"/>
    <w:rsid w:val="00EA1CB0"/>
    <w:rsid w:val="00EA32E5"/>
    <w:rsid w:val="00EB7457"/>
    <w:rsid w:val="00EC07C8"/>
    <w:rsid w:val="00EC35FF"/>
    <w:rsid w:val="00EC4D20"/>
    <w:rsid w:val="00ED7A95"/>
    <w:rsid w:val="00EE273C"/>
    <w:rsid w:val="00EF25D7"/>
    <w:rsid w:val="00F16B7B"/>
    <w:rsid w:val="00F212B9"/>
    <w:rsid w:val="00F3110C"/>
    <w:rsid w:val="00F368A6"/>
    <w:rsid w:val="00F41834"/>
    <w:rsid w:val="00F94DC9"/>
    <w:rsid w:val="00FB4C7D"/>
    <w:rsid w:val="00FD2FAB"/>
    <w:rsid w:val="010073F3"/>
    <w:rsid w:val="01633E9B"/>
    <w:rsid w:val="025244B9"/>
    <w:rsid w:val="02FA6354"/>
    <w:rsid w:val="0304587B"/>
    <w:rsid w:val="03061438"/>
    <w:rsid w:val="034F65C0"/>
    <w:rsid w:val="03726617"/>
    <w:rsid w:val="037923EB"/>
    <w:rsid w:val="0396109A"/>
    <w:rsid w:val="03A76E10"/>
    <w:rsid w:val="040E7173"/>
    <w:rsid w:val="04121542"/>
    <w:rsid w:val="04206E9F"/>
    <w:rsid w:val="04365AA1"/>
    <w:rsid w:val="043F299D"/>
    <w:rsid w:val="04FC2319"/>
    <w:rsid w:val="052F4A81"/>
    <w:rsid w:val="05543C20"/>
    <w:rsid w:val="064249C6"/>
    <w:rsid w:val="080B1FDA"/>
    <w:rsid w:val="080D74CB"/>
    <w:rsid w:val="082F3634"/>
    <w:rsid w:val="083011AF"/>
    <w:rsid w:val="086841D5"/>
    <w:rsid w:val="08B524D4"/>
    <w:rsid w:val="08C7571E"/>
    <w:rsid w:val="08E57C86"/>
    <w:rsid w:val="0A9905BC"/>
    <w:rsid w:val="0AE506BD"/>
    <w:rsid w:val="0B061073"/>
    <w:rsid w:val="0B486A8C"/>
    <w:rsid w:val="0BA90B8D"/>
    <w:rsid w:val="0BB068E7"/>
    <w:rsid w:val="0C8E2094"/>
    <w:rsid w:val="0CB87790"/>
    <w:rsid w:val="0D3E4D1D"/>
    <w:rsid w:val="0DCB5678"/>
    <w:rsid w:val="0E1F7321"/>
    <w:rsid w:val="0E6C784A"/>
    <w:rsid w:val="0FCE2BD0"/>
    <w:rsid w:val="10302074"/>
    <w:rsid w:val="104F7AF3"/>
    <w:rsid w:val="10515BB4"/>
    <w:rsid w:val="10E62821"/>
    <w:rsid w:val="10F36A0C"/>
    <w:rsid w:val="11D8317B"/>
    <w:rsid w:val="11DD4E96"/>
    <w:rsid w:val="12FD4D4D"/>
    <w:rsid w:val="132C4266"/>
    <w:rsid w:val="135E2406"/>
    <w:rsid w:val="139533B6"/>
    <w:rsid w:val="13D470FC"/>
    <w:rsid w:val="144C4685"/>
    <w:rsid w:val="145B785A"/>
    <w:rsid w:val="146F77CA"/>
    <w:rsid w:val="14A45A4F"/>
    <w:rsid w:val="14FF25AD"/>
    <w:rsid w:val="15674EBA"/>
    <w:rsid w:val="15870C62"/>
    <w:rsid w:val="15BA3FC3"/>
    <w:rsid w:val="15BC5016"/>
    <w:rsid w:val="15C50883"/>
    <w:rsid w:val="164859A7"/>
    <w:rsid w:val="16B054A9"/>
    <w:rsid w:val="17207E9F"/>
    <w:rsid w:val="173A1BBC"/>
    <w:rsid w:val="176D65BE"/>
    <w:rsid w:val="17A14678"/>
    <w:rsid w:val="17A471A8"/>
    <w:rsid w:val="180C2454"/>
    <w:rsid w:val="184F400C"/>
    <w:rsid w:val="18BC234B"/>
    <w:rsid w:val="191F1FC3"/>
    <w:rsid w:val="1968609A"/>
    <w:rsid w:val="19CC0E30"/>
    <w:rsid w:val="19FC25FC"/>
    <w:rsid w:val="1A5D5242"/>
    <w:rsid w:val="1A7A2B76"/>
    <w:rsid w:val="1B421AAC"/>
    <w:rsid w:val="1B834903"/>
    <w:rsid w:val="1B8E23E2"/>
    <w:rsid w:val="1B980FB3"/>
    <w:rsid w:val="1BAB51D7"/>
    <w:rsid w:val="1C52598A"/>
    <w:rsid w:val="1DB573D4"/>
    <w:rsid w:val="1EE159A6"/>
    <w:rsid w:val="1F5B4ADE"/>
    <w:rsid w:val="1F9554C0"/>
    <w:rsid w:val="20257A4E"/>
    <w:rsid w:val="20633B36"/>
    <w:rsid w:val="20951ECF"/>
    <w:rsid w:val="20DB35F6"/>
    <w:rsid w:val="214730CB"/>
    <w:rsid w:val="21724024"/>
    <w:rsid w:val="218F3F36"/>
    <w:rsid w:val="2265520E"/>
    <w:rsid w:val="22DA584D"/>
    <w:rsid w:val="233C0FEF"/>
    <w:rsid w:val="23A41AA9"/>
    <w:rsid w:val="23F81132"/>
    <w:rsid w:val="242F52E5"/>
    <w:rsid w:val="2507093D"/>
    <w:rsid w:val="25617682"/>
    <w:rsid w:val="265E414C"/>
    <w:rsid w:val="26B66402"/>
    <w:rsid w:val="27064687"/>
    <w:rsid w:val="270C51C5"/>
    <w:rsid w:val="27280C17"/>
    <w:rsid w:val="27AB3FB4"/>
    <w:rsid w:val="296C69E8"/>
    <w:rsid w:val="296F7202"/>
    <w:rsid w:val="29DF3800"/>
    <w:rsid w:val="2A09685E"/>
    <w:rsid w:val="2A13446C"/>
    <w:rsid w:val="2A7056D4"/>
    <w:rsid w:val="2AE1047C"/>
    <w:rsid w:val="2B24619F"/>
    <w:rsid w:val="2BA60CCC"/>
    <w:rsid w:val="2C802A45"/>
    <w:rsid w:val="2CF478A3"/>
    <w:rsid w:val="2D155D1C"/>
    <w:rsid w:val="2D823CA4"/>
    <w:rsid w:val="2DB43ECB"/>
    <w:rsid w:val="2DB60350"/>
    <w:rsid w:val="2E683FA5"/>
    <w:rsid w:val="2EC13E2B"/>
    <w:rsid w:val="2F247218"/>
    <w:rsid w:val="31960297"/>
    <w:rsid w:val="31F520A8"/>
    <w:rsid w:val="33B6701C"/>
    <w:rsid w:val="34376C7E"/>
    <w:rsid w:val="352A4E69"/>
    <w:rsid w:val="36680998"/>
    <w:rsid w:val="36C962F5"/>
    <w:rsid w:val="37392980"/>
    <w:rsid w:val="38146732"/>
    <w:rsid w:val="388230EA"/>
    <w:rsid w:val="38EF6DE0"/>
    <w:rsid w:val="3975796D"/>
    <w:rsid w:val="39A965F2"/>
    <w:rsid w:val="3A6824E0"/>
    <w:rsid w:val="3AF46516"/>
    <w:rsid w:val="3B4E4C98"/>
    <w:rsid w:val="3B877D7B"/>
    <w:rsid w:val="3BCB453B"/>
    <w:rsid w:val="3C5D7A2C"/>
    <w:rsid w:val="3C871DDD"/>
    <w:rsid w:val="3C8F178A"/>
    <w:rsid w:val="3CD70F7F"/>
    <w:rsid w:val="3D3C7DC8"/>
    <w:rsid w:val="3D8A670D"/>
    <w:rsid w:val="3E6635E8"/>
    <w:rsid w:val="3E880477"/>
    <w:rsid w:val="3EDA6862"/>
    <w:rsid w:val="3F0333F2"/>
    <w:rsid w:val="3F6A21E2"/>
    <w:rsid w:val="40826E2D"/>
    <w:rsid w:val="41581F02"/>
    <w:rsid w:val="42020D18"/>
    <w:rsid w:val="42673AA9"/>
    <w:rsid w:val="4363152B"/>
    <w:rsid w:val="43AB14E7"/>
    <w:rsid w:val="44150A49"/>
    <w:rsid w:val="44252DDD"/>
    <w:rsid w:val="44AD4607"/>
    <w:rsid w:val="450F0974"/>
    <w:rsid w:val="45824C44"/>
    <w:rsid w:val="45944202"/>
    <w:rsid w:val="464C798F"/>
    <w:rsid w:val="4668385B"/>
    <w:rsid w:val="46711451"/>
    <w:rsid w:val="469132CF"/>
    <w:rsid w:val="46CA6EE7"/>
    <w:rsid w:val="46E511DE"/>
    <w:rsid w:val="475F7049"/>
    <w:rsid w:val="481913B1"/>
    <w:rsid w:val="481F4017"/>
    <w:rsid w:val="48315D4B"/>
    <w:rsid w:val="485F4317"/>
    <w:rsid w:val="48656E20"/>
    <w:rsid w:val="490E2C7C"/>
    <w:rsid w:val="495A08D2"/>
    <w:rsid w:val="495F00C6"/>
    <w:rsid w:val="49B80F71"/>
    <w:rsid w:val="4A205A52"/>
    <w:rsid w:val="4A5120AF"/>
    <w:rsid w:val="4A8D5804"/>
    <w:rsid w:val="4AB31EC5"/>
    <w:rsid w:val="4AF33CC3"/>
    <w:rsid w:val="4B200781"/>
    <w:rsid w:val="4BC946C9"/>
    <w:rsid w:val="4BDE33F8"/>
    <w:rsid w:val="4BFE190B"/>
    <w:rsid w:val="4C1E4843"/>
    <w:rsid w:val="4C66105D"/>
    <w:rsid w:val="4EB55FE5"/>
    <w:rsid w:val="4EBB043F"/>
    <w:rsid w:val="4F113B92"/>
    <w:rsid w:val="4F3A40FC"/>
    <w:rsid w:val="4F6374E7"/>
    <w:rsid w:val="4F91786A"/>
    <w:rsid w:val="4FB7572D"/>
    <w:rsid w:val="4FC948A4"/>
    <w:rsid w:val="500F0D1B"/>
    <w:rsid w:val="505C3E06"/>
    <w:rsid w:val="50E901F5"/>
    <w:rsid w:val="51524282"/>
    <w:rsid w:val="518731EF"/>
    <w:rsid w:val="526512CD"/>
    <w:rsid w:val="52921A3D"/>
    <w:rsid w:val="52A15BF7"/>
    <w:rsid w:val="53065E4D"/>
    <w:rsid w:val="53106EC4"/>
    <w:rsid w:val="53506AE7"/>
    <w:rsid w:val="54752E3E"/>
    <w:rsid w:val="549A0AF6"/>
    <w:rsid w:val="54C97CAA"/>
    <w:rsid w:val="54EA1683"/>
    <w:rsid w:val="563805C7"/>
    <w:rsid w:val="563F52FA"/>
    <w:rsid w:val="575E1AD4"/>
    <w:rsid w:val="57C760E1"/>
    <w:rsid w:val="57FB5ED8"/>
    <w:rsid w:val="589113DD"/>
    <w:rsid w:val="59304D0F"/>
    <w:rsid w:val="5968092A"/>
    <w:rsid w:val="59DF1EB4"/>
    <w:rsid w:val="5ADC0AF9"/>
    <w:rsid w:val="5BD37EBA"/>
    <w:rsid w:val="5CD97003"/>
    <w:rsid w:val="5D311CB7"/>
    <w:rsid w:val="5D4F5F4A"/>
    <w:rsid w:val="5DCC5CB3"/>
    <w:rsid w:val="5DF37C13"/>
    <w:rsid w:val="5E341674"/>
    <w:rsid w:val="5F7D2E52"/>
    <w:rsid w:val="5F956A7E"/>
    <w:rsid w:val="600F3F28"/>
    <w:rsid w:val="601108A1"/>
    <w:rsid w:val="60383C6F"/>
    <w:rsid w:val="608455EC"/>
    <w:rsid w:val="60E10C8D"/>
    <w:rsid w:val="60E62747"/>
    <w:rsid w:val="613F1A6F"/>
    <w:rsid w:val="61AD662C"/>
    <w:rsid w:val="61D50CD0"/>
    <w:rsid w:val="62AB2480"/>
    <w:rsid w:val="651E690C"/>
    <w:rsid w:val="65257736"/>
    <w:rsid w:val="65694370"/>
    <w:rsid w:val="65AD66C9"/>
    <w:rsid w:val="65B71BA4"/>
    <w:rsid w:val="661211C2"/>
    <w:rsid w:val="66B1452A"/>
    <w:rsid w:val="67017C92"/>
    <w:rsid w:val="67242841"/>
    <w:rsid w:val="674047A3"/>
    <w:rsid w:val="67453AC5"/>
    <w:rsid w:val="67FC5CAB"/>
    <w:rsid w:val="68BE5B6E"/>
    <w:rsid w:val="692C127E"/>
    <w:rsid w:val="69532862"/>
    <w:rsid w:val="69D478C7"/>
    <w:rsid w:val="6ACD56D9"/>
    <w:rsid w:val="6BF16A36"/>
    <w:rsid w:val="6C4F20FA"/>
    <w:rsid w:val="6C6C4AF3"/>
    <w:rsid w:val="6CB70F1F"/>
    <w:rsid w:val="6D0D5C30"/>
    <w:rsid w:val="6D9A3280"/>
    <w:rsid w:val="6DD94616"/>
    <w:rsid w:val="6E170F9C"/>
    <w:rsid w:val="6E8078FB"/>
    <w:rsid w:val="6EAF56DE"/>
    <w:rsid w:val="6ED566A4"/>
    <w:rsid w:val="6EE1224D"/>
    <w:rsid w:val="6EE64064"/>
    <w:rsid w:val="6F524091"/>
    <w:rsid w:val="6F57732A"/>
    <w:rsid w:val="6F60130A"/>
    <w:rsid w:val="71544AC9"/>
    <w:rsid w:val="71A43FDF"/>
    <w:rsid w:val="722F275A"/>
    <w:rsid w:val="724A54B2"/>
    <w:rsid w:val="724E08C6"/>
    <w:rsid w:val="72672E8E"/>
    <w:rsid w:val="72CD09AB"/>
    <w:rsid w:val="730E3D37"/>
    <w:rsid w:val="734A03AC"/>
    <w:rsid w:val="73663B80"/>
    <w:rsid w:val="745574FA"/>
    <w:rsid w:val="74CB58FB"/>
    <w:rsid w:val="75280A7A"/>
    <w:rsid w:val="762F3B18"/>
    <w:rsid w:val="7650466E"/>
    <w:rsid w:val="76A2360D"/>
    <w:rsid w:val="78C22483"/>
    <w:rsid w:val="79240BCC"/>
    <w:rsid w:val="795270C6"/>
    <w:rsid w:val="79C5341F"/>
    <w:rsid w:val="79FA10BF"/>
    <w:rsid w:val="79FC1788"/>
    <w:rsid w:val="7A9820D4"/>
    <w:rsid w:val="7B297430"/>
    <w:rsid w:val="7B394679"/>
    <w:rsid w:val="7C1F3AE1"/>
    <w:rsid w:val="7DE642E1"/>
    <w:rsid w:val="7E053AE0"/>
    <w:rsid w:val="7E070777"/>
    <w:rsid w:val="7E1A042F"/>
    <w:rsid w:val="7E7F64E4"/>
    <w:rsid w:val="7EAF1062"/>
    <w:rsid w:val="7EB147A4"/>
    <w:rsid w:val="7F965547"/>
    <w:rsid w:val="7FB6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5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exact"/>
      <w:ind w:firstLine="200" w:firstLineChars="20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3"/>
    <w:link w:val="12"/>
    <w:qFormat/>
    <w:uiPriority w:val="9"/>
    <w:pPr>
      <w:numPr>
        <w:ilvl w:val="0"/>
        <w:numId w:val="1"/>
      </w:numPr>
      <w:spacing w:before="100" w:beforeLines="100"/>
      <w:ind w:firstLineChars="0"/>
      <w:jc w:val="center"/>
      <w:outlineLvl w:val="0"/>
    </w:pPr>
    <w:rPr>
      <w:rFonts w:eastAsia="黑体"/>
      <w:b/>
      <w:bCs/>
      <w:kern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numPr>
        <w:ilvl w:val="1"/>
        <w:numId w:val="1"/>
      </w:numPr>
      <w:ind w:left="0" w:firstLine="200"/>
      <w:jc w:val="left"/>
      <w:outlineLvl w:val="1"/>
    </w:pPr>
    <w:rPr>
      <w:bCs/>
      <w:szCs w:val="32"/>
    </w:rPr>
  </w:style>
  <w:style w:type="paragraph" w:styleId="4">
    <w:name w:val="heading 3"/>
    <w:basedOn w:val="1"/>
    <w:next w:val="1"/>
    <w:link w:val="15"/>
    <w:unhideWhenUsed/>
    <w:qFormat/>
    <w:uiPriority w:val="9"/>
    <w:pPr>
      <w:numPr>
        <w:ilvl w:val="2"/>
        <w:numId w:val="1"/>
      </w:numPr>
      <w:ind w:firstLine="200"/>
      <w:outlineLvl w:val="2"/>
    </w:pPr>
    <w:rPr>
      <w:bCs/>
      <w:szCs w:val="32"/>
    </w:rPr>
  </w:style>
  <w:style w:type="paragraph" w:styleId="5">
    <w:name w:val="heading 4"/>
    <w:basedOn w:val="1"/>
    <w:next w:val="1"/>
    <w:link w:val="17"/>
    <w:unhideWhenUsed/>
    <w:qFormat/>
    <w:uiPriority w:val="9"/>
    <w:pPr>
      <w:numPr>
        <w:ilvl w:val="3"/>
        <w:numId w:val="1"/>
      </w:numPr>
      <w:ind w:firstLine="200"/>
      <w:outlineLvl w:val="3"/>
    </w:pPr>
    <w:rPr>
      <w:bCs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9">
    <w:name w:val="Title"/>
    <w:basedOn w:val="1"/>
    <w:next w:val="2"/>
    <w:qFormat/>
    <w:uiPriority w:val="5"/>
    <w:pPr>
      <w:spacing w:after="579" w:afterLines="100"/>
      <w:ind w:firstLine="0" w:firstLineChars="0"/>
      <w:contextualSpacing/>
      <w:jc w:val="center"/>
      <w:outlineLvl w:val="0"/>
    </w:pPr>
    <w:rPr>
      <w:rFonts w:ascii="方正小标宋简体" w:eastAsia="方正小标宋简体" w:cstheme="majorBidi"/>
      <w:bCs/>
      <w:sz w:val="44"/>
    </w:rPr>
  </w:style>
  <w:style w:type="character" w:customStyle="1" w:styleId="12">
    <w:name w:val="标题 1 字符"/>
    <w:link w:val="2"/>
    <w:qFormat/>
    <w:uiPriority w:val="9"/>
    <w:rPr>
      <w:rFonts w:ascii="Times New Roman" w:hAnsi="Times New Roman" w:eastAsia="黑体"/>
      <w:b/>
      <w:bCs/>
      <w:kern w:val="44"/>
      <w:sz w:val="32"/>
      <w:szCs w:val="44"/>
    </w:rPr>
  </w:style>
  <w:style w:type="character" w:customStyle="1" w:styleId="13">
    <w:name w:val="标题 2 字符"/>
    <w:link w:val="3"/>
    <w:qFormat/>
    <w:uiPriority w:val="9"/>
    <w:rPr>
      <w:rFonts w:ascii="Times New Roman" w:hAnsi="Times New Roman" w:eastAsia="仿宋" w:cs="Times New Roman"/>
      <w:bCs/>
      <w:sz w:val="32"/>
      <w:szCs w:val="32"/>
    </w:rPr>
  </w:style>
  <w:style w:type="paragraph" w:customStyle="1" w:styleId="14">
    <w:name w:val="00公文标题"/>
    <w:basedOn w:val="1"/>
    <w:link w:val="16"/>
    <w:qFormat/>
    <w:uiPriority w:val="0"/>
    <w:pPr>
      <w:spacing w:after="100" w:afterLines="100" w:line="720" w:lineRule="exact"/>
      <w:ind w:firstLine="0" w:firstLineChars="0"/>
      <w:jc w:val="center"/>
      <w:outlineLvl w:val="0"/>
    </w:pPr>
    <w:rPr>
      <w:rFonts w:eastAsia="方正小标宋简体"/>
      <w:sz w:val="44"/>
    </w:rPr>
  </w:style>
  <w:style w:type="character" w:customStyle="1" w:styleId="15">
    <w:name w:val="标题 3 字符"/>
    <w:link w:val="4"/>
    <w:qFormat/>
    <w:uiPriority w:val="9"/>
    <w:rPr>
      <w:rFonts w:ascii="Times New Roman" w:hAnsi="Times New Roman" w:eastAsia="仿宋"/>
      <w:bCs/>
      <w:sz w:val="32"/>
      <w:szCs w:val="32"/>
    </w:rPr>
  </w:style>
  <w:style w:type="character" w:customStyle="1" w:styleId="16">
    <w:name w:val="00公文标题 字符"/>
    <w:link w:val="14"/>
    <w:qFormat/>
    <w:uiPriority w:val="0"/>
    <w:rPr>
      <w:rFonts w:ascii="Times New Roman" w:hAnsi="Times New Roman" w:eastAsia="方正小标宋简体"/>
      <w:sz w:val="44"/>
    </w:rPr>
  </w:style>
  <w:style w:type="character" w:customStyle="1" w:styleId="17">
    <w:name w:val="标题 4 字符"/>
    <w:link w:val="5"/>
    <w:qFormat/>
    <w:uiPriority w:val="9"/>
    <w:rPr>
      <w:rFonts w:ascii="Times New Roman" w:hAnsi="Times New Roman" w:eastAsia="仿宋" w:cs="Times New Roman"/>
      <w:bCs/>
      <w:sz w:val="32"/>
      <w:szCs w:val="28"/>
    </w:rPr>
  </w:style>
  <w:style w:type="character" w:customStyle="1" w:styleId="18">
    <w:name w:val="页眉 字符"/>
    <w:link w:val="8"/>
    <w:qFormat/>
    <w:uiPriority w:val="99"/>
    <w:rPr>
      <w:rFonts w:ascii="Times New Roman" w:hAnsi="Times New Roman" w:eastAsia="仿宋"/>
      <w:sz w:val="18"/>
      <w:szCs w:val="18"/>
    </w:rPr>
  </w:style>
  <w:style w:type="character" w:customStyle="1" w:styleId="19">
    <w:name w:val="页脚 字符"/>
    <w:link w:val="7"/>
    <w:qFormat/>
    <w:uiPriority w:val="99"/>
    <w:rPr>
      <w:rFonts w:ascii="Times New Roman" w:hAnsi="Times New Roman" w:eastAsia="仿宋"/>
      <w:sz w:val="18"/>
      <w:szCs w:val="18"/>
    </w:rPr>
  </w:style>
  <w:style w:type="paragraph" w:customStyle="1" w:styleId="20">
    <w:name w:val="12页码奇数页"/>
    <w:basedOn w:val="7"/>
    <w:link w:val="22"/>
    <w:qFormat/>
    <w:uiPriority w:val="0"/>
    <w:pPr>
      <w:ind w:right="100" w:rightChars="100" w:firstLine="0" w:firstLineChars="0"/>
      <w:jc w:val="right"/>
    </w:pPr>
    <w:rPr>
      <w:rFonts w:ascii="宋体" w:hAnsi="宋体" w:eastAsia="宋体"/>
      <w:sz w:val="28"/>
      <w:szCs w:val="28"/>
    </w:rPr>
  </w:style>
  <w:style w:type="paragraph" w:customStyle="1" w:styleId="21">
    <w:name w:val="12页码偶数页"/>
    <w:basedOn w:val="7"/>
    <w:link w:val="23"/>
    <w:qFormat/>
    <w:uiPriority w:val="0"/>
    <w:pPr>
      <w:ind w:left="100" w:leftChars="100" w:firstLine="0" w:firstLineChars="0"/>
    </w:pPr>
    <w:rPr>
      <w:rFonts w:ascii="宋体" w:hAnsi="宋体" w:eastAsia="宋体"/>
      <w:sz w:val="28"/>
      <w:szCs w:val="28"/>
    </w:rPr>
  </w:style>
  <w:style w:type="character" w:customStyle="1" w:styleId="22">
    <w:name w:val="12页码奇数页 字符"/>
    <w:link w:val="20"/>
    <w:qFormat/>
    <w:uiPriority w:val="0"/>
    <w:rPr>
      <w:rFonts w:ascii="宋体" w:hAnsi="宋体" w:eastAsia="宋体"/>
      <w:sz w:val="28"/>
      <w:szCs w:val="28"/>
    </w:rPr>
  </w:style>
  <w:style w:type="character" w:customStyle="1" w:styleId="23">
    <w:name w:val="12页码偶数页 字符"/>
    <w:link w:val="21"/>
    <w:qFormat/>
    <w:uiPriority w:val="0"/>
    <w:rPr>
      <w:rFonts w:ascii="宋体" w:hAnsi="宋体" w:eastAsia="宋体"/>
      <w:sz w:val="28"/>
      <w:szCs w:val="28"/>
    </w:rPr>
  </w:style>
  <w:style w:type="character" w:customStyle="1" w:styleId="24">
    <w:name w:val="书籍标题1"/>
    <w:qFormat/>
    <w:uiPriority w:val="33"/>
    <w:rPr>
      <w:b/>
      <w:bCs/>
      <w:i/>
      <w:iCs/>
      <w:spacing w:val="5"/>
    </w:rPr>
  </w:style>
  <w:style w:type="character" w:customStyle="1" w:styleId="25">
    <w:name w:val="批注框文本 字符"/>
    <w:basedOn w:val="11"/>
    <w:link w:val="6"/>
    <w:semiHidden/>
    <w:qFormat/>
    <w:uiPriority w:val="99"/>
    <w:rPr>
      <w:rFonts w:ascii="Times New Roman" w:hAnsi="Times New Roman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zhen\Desktop\&#21414;&#38376;&#22823;&#23398;&#31649;&#29702;&#21150;&#27861;&#24037;&#20316;&#26465;&#20363;&#27169;&#26495;202120205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6D47B-E78A-4C39-8172-A08D4993A1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厦门大学管理办法工作条例模板202120205</Template>
  <Pages>7</Pages>
  <Words>1970</Words>
  <Characters>1985</Characters>
  <Lines>15</Lines>
  <Paragraphs>4</Paragraphs>
  <TotalTime>82</TotalTime>
  <ScaleCrop>false</ScaleCrop>
  <LinksUpToDate>false</LinksUpToDate>
  <CharactersWithSpaces>2051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2023-04-21T08:40:00Z</dcterms:created>
  <dc:creator>卢振</dc:creator>
  <cp:lastModifiedBy>人可</cp:lastModifiedBy>
  <cp:lastPrinted>2023-06-28T02:11:00Z</cp:lastPrinted>
  <dcterms:modified xsi:type="dcterms:W3CDTF">2023-06-30T02:31:55Z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9FC596AC84484BF69F40286E35DA5082_12</vt:lpwstr>
  </property>
</Properties>
</file>